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9" w:rsidRDefault="00BB1BB9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B1BB9" w:rsidRDefault="00BB1BB9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调查问卷Ⅱ</w:t>
      </w:r>
    </w:p>
    <w:p w:rsidR="00BB1BB9" w:rsidRDefault="00BB1BB9">
      <w:pPr>
        <w:ind w:firstLineChars="900" w:firstLine="28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（家长用）</w:t>
      </w:r>
    </w:p>
    <w:p w:rsidR="00BB1BB9" w:rsidRDefault="00BB1BB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非常感谢您能够表参加我们的问卷调查。此表系采用无记名问卷形式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仅供分析改进工作之用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不涉及个人。我们无须知道您的真实姓名，对于您的任何个人信息我们将严格保密。为了保证调查结果的真实性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请您根据自己的实际情况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实事求是完成全部题目。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您送孩子上培训班的动机是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A </w:t>
      </w:r>
      <w:r>
        <w:rPr>
          <w:rFonts w:ascii="仿宋_GB2312" w:eastAsia="仿宋_GB2312" w:hAnsi="仿宋_GB2312" w:cs="仿宋_GB2312" w:hint="eastAsia"/>
          <w:sz w:val="32"/>
          <w:szCs w:val="32"/>
        </w:rPr>
        <w:t>培优，想让孩子优势学科更突出</w:t>
      </w:r>
    </w:p>
    <w:p w:rsidR="00BB1BB9" w:rsidRDefault="00BB1BB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B</w:t>
      </w:r>
      <w:r>
        <w:rPr>
          <w:rFonts w:ascii="仿宋_GB2312" w:eastAsia="仿宋_GB2312" w:hAnsi="仿宋_GB2312" w:cs="仿宋_GB2312" w:hint="eastAsia"/>
          <w:sz w:val="32"/>
          <w:szCs w:val="32"/>
        </w:rPr>
        <w:t>补弱，提高弱势学科成绩</w:t>
      </w:r>
    </w:p>
    <w:p w:rsidR="00BB1BB9" w:rsidRDefault="00BB1BB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C</w:t>
      </w:r>
      <w:r>
        <w:rPr>
          <w:rFonts w:ascii="仿宋_GB2312" w:eastAsia="仿宋_GB2312" w:hAnsi="仿宋_GB2312" w:cs="仿宋_GB2312" w:hint="eastAsia"/>
          <w:sz w:val="32"/>
          <w:szCs w:val="32"/>
        </w:rPr>
        <w:t>校内任课教师教学水平不高，孩子成绩不理想</w:t>
      </w:r>
    </w:p>
    <w:p w:rsidR="00BB1BB9" w:rsidRDefault="00BB1BB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D </w:t>
      </w:r>
      <w:r>
        <w:rPr>
          <w:rFonts w:ascii="仿宋_GB2312" w:eastAsia="仿宋_GB2312" w:hAnsi="仿宋_GB2312" w:cs="仿宋_GB2312" w:hint="eastAsia"/>
          <w:sz w:val="32"/>
          <w:szCs w:val="32"/>
        </w:rPr>
        <w:t>受其他家长、亲朋好友、媒体舆论等的影响，感到竞争压力大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B1BB9" w:rsidRDefault="00BB1BB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E 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</w:p>
    <w:p w:rsidR="00BB1BB9" w:rsidRDefault="00BB1BB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孩子是否上培训班，谁起主导作用</w:t>
      </w:r>
    </w:p>
    <w:p w:rsidR="00BB1BB9" w:rsidRDefault="00BB1BB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A </w:t>
      </w:r>
      <w:r>
        <w:rPr>
          <w:rFonts w:ascii="仿宋_GB2312" w:eastAsia="仿宋_GB2312" w:hAnsi="仿宋_GB2312" w:cs="仿宋_GB2312" w:hint="eastAsia"/>
          <w:sz w:val="32"/>
          <w:szCs w:val="32"/>
        </w:rPr>
        <w:t>孩子主动要求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B 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家长动员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C 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家长做孩子的工作达成一致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D  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老师要求</w:t>
      </w:r>
    </w:p>
    <w:p w:rsidR="00BB1BB9" w:rsidRDefault="00BB1BB9">
      <w:pPr>
        <w:spacing w:line="57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您在为孩子选择教育培训机构时参考的重要因素（可多选）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交通是否便利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培训地点离家远近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BB1BB9" w:rsidRDefault="00BB1BB9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B</w:t>
      </w:r>
      <w:r>
        <w:rPr>
          <w:rFonts w:ascii="仿宋_GB2312" w:eastAsia="仿宋_GB2312" w:hint="eastAsia"/>
          <w:sz w:val="32"/>
          <w:szCs w:val="32"/>
        </w:rPr>
        <w:t>培训周期长短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培训时间是否灵活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C</w:t>
      </w:r>
      <w:r>
        <w:rPr>
          <w:rFonts w:ascii="仿宋_GB2312" w:eastAsia="仿宋_GB2312" w:hint="eastAsia"/>
          <w:sz w:val="32"/>
          <w:szCs w:val="32"/>
        </w:rPr>
        <w:t>培训硬件条件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师资水平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课程设置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培训费用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E </w:t>
      </w:r>
      <w:r>
        <w:rPr>
          <w:rFonts w:ascii="仿宋_GB2312" w:eastAsia="仿宋_GB2312" w:hint="eastAsia"/>
          <w:sz w:val="32"/>
          <w:szCs w:val="32"/>
        </w:rPr>
        <w:t>机构知名度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机构信誉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您了解教育培训机构的主要信息渠道有哪些？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可多选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广播、电视、报纸、杂志宣传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网络宣传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eastAsia="仿宋_GB2312" w:hint="eastAsia"/>
          <w:sz w:val="32"/>
          <w:szCs w:val="32"/>
        </w:rPr>
        <w:t>亲朋好友推荐□传单宣传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户外广告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其他渠道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您的孩子平均多久去一次培训班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一天一次</w:t>
      </w:r>
      <w:r>
        <w:rPr>
          <w:rFonts w:ascii="仿宋_GB2312" w:eastAsia="仿宋_GB2312"/>
          <w:sz w:val="32"/>
          <w:szCs w:val="32"/>
        </w:rPr>
        <w:t xml:space="preserve">  B</w:t>
      </w:r>
      <w:r>
        <w:rPr>
          <w:rFonts w:ascii="仿宋_GB2312" w:eastAsia="仿宋_GB2312" w:hint="eastAsia"/>
          <w:sz w:val="32"/>
          <w:szCs w:val="32"/>
        </w:rPr>
        <w:t>一周一次</w:t>
      </w:r>
      <w:r>
        <w:rPr>
          <w:rFonts w:ascii="仿宋_GB2312" w:eastAsia="仿宋_GB2312"/>
          <w:sz w:val="32"/>
          <w:szCs w:val="32"/>
        </w:rPr>
        <w:t xml:space="preserve">  C</w:t>
      </w:r>
      <w:r>
        <w:rPr>
          <w:rFonts w:ascii="仿宋_GB2312" w:eastAsia="仿宋_GB2312" w:hint="eastAsia"/>
          <w:sz w:val="32"/>
          <w:szCs w:val="32"/>
        </w:rPr>
        <w:t>一周三次以上</w:t>
      </w:r>
      <w:r>
        <w:rPr>
          <w:rFonts w:ascii="仿宋_GB2312" w:eastAsia="仿宋_GB2312"/>
          <w:sz w:val="32"/>
          <w:szCs w:val="32"/>
        </w:rPr>
        <w:t xml:space="preserve"> D</w:t>
      </w: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您认为孩子在教育培训机构的学习效果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A  </w:t>
      </w:r>
      <w:r>
        <w:rPr>
          <w:rFonts w:ascii="仿宋_GB2312" w:eastAsia="仿宋_GB2312" w:hAnsi="仿宋_GB2312" w:cs="仿宋_GB2312" w:hint="eastAsia"/>
          <w:sz w:val="32"/>
          <w:szCs w:val="32"/>
        </w:rPr>
        <w:t>非常好，成绩提高明显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B  </w:t>
      </w:r>
      <w:r>
        <w:rPr>
          <w:rFonts w:ascii="仿宋_GB2312" w:eastAsia="仿宋_GB2312" w:hAnsi="仿宋_GB2312" w:cs="仿宋_GB2312" w:hint="eastAsia"/>
          <w:sz w:val="32"/>
          <w:szCs w:val="32"/>
        </w:rPr>
        <w:t>还不错，比原来有进步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C  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一般，效果不明显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D  </w:t>
      </w:r>
      <w:r>
        <w:rPr>
          <w:rFonts w:ascii="仿宋_GB2312" w:eastAsia="仿宋_GB2312" w:hAnsi="仿宋_GB2312" w:cs="仿宋_GB2312" w:hint="eastAsia"/>
          <w:sz w:val="32"/>
          <w:szCs w:val="32"/>
        </w:rPr>
        <w:t>不好，基本没有效果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您对培训机构教师授课质量评价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A  </w:t>
      </w:r>
      <w:r>
        <w:rPr>
          <w:rFonts w:ascii="仿宋_GB2312" w:eastAsia="仿宋_GB2312" w:hAnsi="仿宋_GB2312" w:cs="仿宋_GB2312" w:hint="eastAsia"/>
          <w:sz w:val="32"/>
          <w:szCs w:val="32"/>
        </w:rPr>
        <w:t>很棒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B  </w:t>
      </w:r>
      <w:r>
        <w:rPr>
          <w:rFonts w:ascii="仿宋_GB2312" w:eastAsia="仿宋_GB2312" w:hAnsi="仿宋_GB2312" w:cs="仿宋_GB2312" w:hint="eastAsia"/>
          <w:sz w:val="32"/>
          <w:szCs w:val="32"/>
        </w:rPr>
        <w:t>还不错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C  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</w:t>
      </w:r>
    </w:p>
    <w:p w:rsidR="00BB1BB9" w:rsidRDefault="00BB1BB9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D  </w:t>
      </w:r>
      <w:r>
        <w:rPr>
          <w:rFonts w:ascii="仿宋_GB2312" w:eastAsia="仿宋_GB2312" w:hAnsi="仿宋_GB2312" w:cs="仿宋_GB2312" w:hint="eastAsia"/>
          <w:sz w:val="32"/>
          <w:szCs w:val="32"/>
        </w:rPr>
        <w:t>不好</w:t>
      </w:r>
    </w:p>
    <w:p w:rsidR="00BB1BB9" w:rsidRDefault="00BB1BB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您孩子喜欢上培训班的课程吗</w:t>
      </w:r>
    </w:p>
    <w:p w:rsidR="00BB1BB9" w:rsidRDefault="00BB1B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A  </w:t>
      </w:r>
      <w:r>
        <w:rPr>
          <w:rFonts w:ascii="仿宋_GB2312" w:eastAsia="仿宋_GB2312" w:hAnsi="仿宋_GB2312" w:cs="仿宋_GB2312" w:hint="eastAsia"/>
          <w:sz w:val="32"/>
          <w:szCs w:val="32"/>
        </w:rPr>
        <w:t>非常喜欢</w:t>
      </w:r>
    </w:p>
    <w:p w:rsidR="00BB1BB9" w:rsidRDefault="00BB1B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B  </w:t>
      </w:r>
      <w:r>
        <w:rPr>
          <w:rFonts w:ascii="仿宋_GB2312" w:eastAsia="仿宋_GB2312" w:hAnsi="仿宋_GB2312" w:cs="仿宋_GB2312" w:hint="eastAsia"/>
          <w:sz w:val="32"/>
          <w:szCs w:val="32"/>
        </w:rPr>
        <w:t>还可以，孩子上课比较开心</w:t>
      </w:r>
    </w:p>
    <w:p w:rsidR="00BB1BB9" w:rsidRDefault="00BB1B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C  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一般，不排斥上课</w:t>
      </w:r>
    </w:p>
    <w:p w:rsidR="00BB1BB9" w:rsidRDefault="00BB1B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D  </w:t>
      </w:r>
      <w:r>
        <w:rPr>
          <w:rFonts w:ascii="仿宋_GB2312" w:eastAsia="仿宋_GB2312" w:hAnsi="仿宋_GB2312" w:cs="仿宋_GB2312" w:hint="eastAsia"/>
          <w:sz w:val="32"/>
          <w:szCs w:val="32"/>
        </w:rPr>
        <w:t>不愿意上培训班，排斥性较强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您的年龄是？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 30</w:t>
      </w:r>
      <w:r>
        <w:rPr>
          <w:rFonts w:ascii="仿宋_GB2312" w:eastAsia="仿宋_GB2312" w:hint="eastAsia"/>
          <w:sz w:val="32"/>
          <w:szCs w:val="32"/>
        </w:rPr>
        <w:t>岁以下</w:t>
      </w:r>
      <w:r>
        <w:rPr>
          <w:rFonts w:ascii="仿宋_GB2312" w:eastAsia="仿宋_GB2312"/>
          <w:sz w:val="32"/>
          <w:szCs w:val="32"/>
        </w:rPr>
        <w:t xml:space="preserve">  B31-40</w:t>
      </w:r>
      <w:r>
        <w:rPr>
          <w:rFonts w:ascii="仿宋_GB2312" w:eastAsia="仿宋_GB2312" w:hint="eastAsia"/>
          <w:sz w:val="32"/>
          <w:szCs w:val="32"/>
        </w:rPr>
        <w:t>岁</w:t>
      </w:r>
      <w:r>
        <w:rPr>
          <w:rFonts w:ascii="仿宋_GB2312" w:eastAsia="仿宋_GB2312"/>
          <w:sz w:val="32"/>
          <w:szCs w:val="32"/>
        </w:rPr>
        <w:t xml:space="preserve">  C41-45</w:t>
      </w:r>
      <w:r>
        <w:rPr>
          <w:rFonts w:ascii="仿宋_GB2312" w:eastAsia="仿宋_GB2312" w:hint="eastAsia"/>
          <w:sz w:val="32"/>
          <w:szCs w:val="32"/>
        </w:rPr>
        <w:t>岁</w:t>
      </w:r>
      <w:r>
        <w:rPr>
          <w:rFonts w:ascii="仿宋_GB2312" w:eastAsia="仿宋_GB2312"/>
          <w:sz w:val="32"/>
          <w:szCs w:val="32"/>
        </w:rPr>
        <w:t xml:space="preserve">  D45-50</w:t>
      </w:r>
      <w:r>
        <w:rPr>
          <w:rFonts w:ascii="仿宋_GB2312" w:eastAsia="仿宋_GB2312" w:hint="eastAsia"/>
          <w:sz w:val="32"/>
          <w:szCs w:val="32"/>
        </w:rPr>
        <w:t>岁</w:t>
      </w:r>
      <w:r>
        <w:rPr>
          <w:rFonts w:ascii="仿宋_GB2312" w:eastAsia="仿宋_GB2312"/>
          <w:sz w:val="32"/>
          <w:szCs w:val="32"/>
        </w:rPr>
        <w:t xml:space="preserve">  E50</w:t>
      </w:r>
      <w:r>
        <w:rPr>
          <w:rFonts w:ascii="仿宋_GB2312" w:eastAsia="仿宋_GB2312" w:hint="eastAsia"/>
          <w:sz w:val="32"/>
          <w:szCs w:val="32"/>
        </w:rPr>
        <w:t>岁以上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101.</w:t>
      </w:r>
      <w:r>
        <w:rPr>
          <w:rFonts w:ascii="仿宋_GB2312" w:eastAsia="仿宋_GB2312" w:hint="eastAsia"/>
          <w:sz w:val="32"/>
          <w:szCs w:val="32"/>
        </w:rPr>
        <w:t>您的学历？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初中以下</w:t>
      </w:r>
      <w:r>
        <w:rPr>
          <w:rFonts w:ascii="仿宋_GB2312" w:eastAsia="仿宋_GB2312"/>
          <w:sz w:val="32"/>
          <w:szCs w:val="32"/>
        </w:rPr>
        <w:t xml:space="preserve">  B</w:t>
      </w:r>
      <w:r>
        <w:rPr>
          <w:rFonts w:ascii="仿宋_GB2312" w:eastAsia="仿宋_GB2312" w:hint="eastAsia"/>
          <w:sz w:val="32"/>
          <w:szCs w:val="32"/>
        </w:rPr>
        <w:t>高中或中专</w:t>
      </w:r>
      <w:r>
        <w:rPr>
          <w:rFonts w:ascii="仿宋_GB2312" w:eastAsia="仿宋_GB2312"/>
          <w:sz w:val="32"/>
          <w:szCs w:val="32"/>
        </w:rPr>
        <w:t xml:space="preserve">  C</w:t>
      </w:r>
      <w:r>
        <w:rPr>
          <w:rFonts w:ascii="仿宋_GB2312" w:eastAsia="仿宋_GB2312" w:hint="eastAsia"/>
          <w:sz w:val="32"/>
          <w:szCs w:val="32"/>
        </w:rPr>
        <w:t>大专</w:t>
      </w:r>
      <w:r>
        <w:rPr>
          <w:rFonts w:ascii="仿宋_GB2312" w:eastAsia="仿宋_GB2312"/>
          <w:sz w:val="32"/>
          <w:szCs w:val="32"/>
        </w:rPr>
        <w:t xml:space="preserve"> D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 xml:space="preserve">  E</w:t>
      </w:r>
      <w:r>
        <w:rPr>
          <w:rFonts w:ascii="仿宋_GB2312" w:eastAsia="仿宋_GB2312" w:hint="eastAsia"/>
          <w:sz w:val="32"/>
          <w:szCs w:val="32"/>
        </w:rPr>
        <w:t>研究生以上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您目前从事的职业？</w:t>
      </w:r>
    </w:p>
    <w:p w:rsidR="00BB1BB9" w:rsidRDefault="00BB1BB9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□白领或工薪人士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□政务人士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□专业人士（教师、律师、医生、记者等）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□企业管理人员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□金融保险业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□服务业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□离退休人员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□其他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B1BB9" w:rsidRDefault="00BB1BB9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目前您的家庭月收入是？</w:t>
      </w:r>
    </w:p>
    <w:p w:rsidR="00BB1BB9" w:rsidRDefault="00BB1BB9">
      <w:pPr>
        <w:spacing w:line="57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 3000</w:t>
      </w:r>
      <w:r>
        <w:rPr>
          <w:rFonts w:ascii="仿宋_GB2312" w:eastAsia="仿宋_GB2312" w:hint="eastAsia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 xml:space="preserve">  B3001-5000  C5001-8000 D8001-10000 E10001-20000  F20000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BB1BB9" w:rsidRDefault="00BB1B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1BB9" w:rsidRDefault="00BB1BB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非常感谢您配合完成此份调查问卷，谢谢！</w:t>
      </w:r>
    </w:p>
    <w:p w:rsidR="00BB1BB9" w:rsidRDefault="00BB1BB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B1BB9" w:rsidSect="009D2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BB9" w:rsidRDefault="00BB1BB9" w:rsidP="009D26FA">
      <w:r>
        <w:separator/>
      </w:r>
    </w:p>
  </w:endnote>
  <w:endnote w:type="continuationSeparator" w:id="0">
    <w:p w:rsidR="00BB1BB9" w:rsidRDefault="00BB1BB9" w:rsidP="009D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B9" w:rsidRDefault="00BB1B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B9" w:rsidRDefault="00BB1BB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.25pt;margin-top:-10.4pt;width:53.25pt;height:18.35pt;z-index:251660288;mso-position-horizontal:outside;mso-position-horizontal-relative:margin" o:gfxdata="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5O9QL1QAAAAcBAAAP&#10;AAAAAAAAAAEAIAAAACIAAABkcnMvZG93bnJldi54bWxQSwECFAAUAAAACACHTuJA4zFcsBsCAAAT&#10;BAAADgAAAAAAAAABACAAAAAkAQAAZHJzL2Uyb0RvYy54bWxQSwUGAAAAAAYABgBZAQAAsQUAAAAA&#10;" filled="f" stroked="f" strokeweight=".5pt">
          <v:textbox inset="0,0,0,0">
            <w:txbxContent>
              <w:p w:rsidR="00BB1BB9" w:rsidRDefault="00BB1BB9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B9" w:rsidRDefault="00BB1B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BB9" w:rsidRDefault="00BB1BB9" w:rsidP="009D26FA">
      <w:r>
        <w:separator/>
      </w:r>
    </w:p>
  </w:footnote>
  <w:footnote w:type="continuationSeparator" w:id="0">
    <w:p w:rsidR="00BB1BB9" w:rsidRDefault="00BB1BB9" w:rsidP="009D2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B9" w:rsidRDefault="00BB1BB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B9" w:rsidRDefault="00BB1BB9" w:rsidP="00D356E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B9" w:rsidRDefault="00BB1BB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0C0638"/>
    <w:rsid w:val="00075898"/>
    <w:rsid w:val="00355630"/>
    <w:rsid w:val="009D26FA"/>
    <w:rsid w:val="00BB1BB9"/>
    <w:rsid w:val="00D356E9"/>
    <w:rsid w:val="1A7A0FAE"/>
    <w:rsid w:val="1B7F02BA"/>
    <w:rsid w:val="20D637B1"/>
    <w:rsid w:val="298410B6"/>
    <w:rsid w:val="431B21F9"/>
    <w:rsid w:val="5C0C0638"/>
    <w:rsid w:val="5C5963B9"/>
    <w:rsid w:val="6D723802"/>
    <w:rsid w:val="6E4B38B0"/>
    <w:rsid w:val="7B61080C"/>
    <w:rsid w:val="7F46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F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26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2940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D26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294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155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2</cp:revision>
  <dcterms:created xsi:type="dcterms:W3CDTF">2019-12-09T02:01:00Z</dcterms:created>
  <dcterms:modified xsi:type="dcterms:W3CDTF">2020-11-25T07:48:00Z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